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DF" w:rsidRDefault="00482EDF" w:rsidP="005B52D5">
      <w:pPr>
        <w:spacing w:after="0" w:line="240" w:lineRule="auto"/>
        <w:jc w:val="both"/>
        <w:rPr>
          <w:b/>
        </w:rPr>
      </w:pPr>
    </w:p>
    <w:p w:rsidR="00482EDF" w:rsidRPr="001D0B64" w:rsidRDefault="00482EDF" w:rsidP="005B52D5">
      <w:pPr>
        <w:spacing w:after="0" w:line="240" w:lineRule="auto"/>
        <w:jc w:val="both"/>
        <w:rPr>
          <w:b/>
        </w:rPr>
      </w:pPr>
      <w:r w:rsidRPr="001D0B64">
        <w:rPr>
          <w:b/>
        </w:rPr>
        <w:t xml:space="preserve">AL COMUNE DI PALMI </w:t>
      </w:r>
    </w:p>
    <w:p w:rsidR="00482EDF" w:rsidRDefault="00482EDF" w:rsidP="005B52D5">
      <w:pPr>
        <w:spacing w:after="0" w:line="240" w:lineRule="auto"/>
        <w:jc w:val="both"/>
        <w:rPr>
          <w:b/>
        </w:rPr>
      </w:pPr>
      <w:r w:rsidRPr="001D0B64">
        <w:rPr>
          <w:b/>
        </w:rPr>
        <w:t>(Città Metropolitana di Reggio Calabria)</w:t>
      </w:r>
    </w:p>
    <w:p w:rsidR="00482EDF" w:rsidRDefault="00482EDF" w:rsidP="005B52D5">
      <w:pPr>
        <w:spacing w:after="0" w:line="240" w:lineRule="auto"/>
        <w:jc w:val="both"/>
        <w:rPr>
          <w:b/>
        </w:rPr>
      </w:pPr>
      <w:r>
        <w:rPr>
          <w:b/>
        </w:rPr>
        <w:t>Area 1 – AA.GG., SEGRETERIA, SPORT-TURISMO-SPETTACOLO</w:t>
      </w:r>
    </w:p>
    <w:p w:rsidR="00482EDF" w:rsidRDefault="00482EDF" w:rsidP="005B52D5">
      <w:pPr>
        <w:spacing w:after="0" w:line="240" w:lineRule="auto"/>
        <w:jc w:val="both"/>
        <w:rPr>
          <w:b/>
        </w:rPr>
      </w:pPr>
      <w:r>
        <w:rPr>
          <w:b/>
        </w:rPr>
        <w:t>Piazza Municipio n° 1 – 89015 Palmi (RC)</w:t>
      </w:r>
    </w:p>
    <w:p w:rsidR="00482EDF" w:rsidRPr="001D0B64" w:rsidRDefault="00482EDF" w:rsidP="005B52D5">
      <w:pPr>
        <w:spacing w:after="0" w:line="240" w:lineRule="auto"/>
        <w:jc w:val="both"/>
        <w:rPr>
          <w:b/>
        </w:rPr>
      </w:pPr>
      <w:hyperlink r:id="rId7" w:history="1">
        <w:r w:rsidRPr="00264570">
          <w:rPr>
            <w:rStyle w:val="Hyperlink"/>
            <w:b/>
          </w:rPr>
          <w:t>protocollo.palmi@asmepec.it</w:t>
        </w:r>
      </w:hyperlink>
      <w:r>
        <w:rPr>
          <w:b/>
        </w:rPr>
        <w:t xml:space="preserve"> </w:t>
      </w:r>
    </w:p>
    <w:p w:rsidR="00482EDF" w:rsidRPr="005B52D5" w:rsidRDefault="00482EDF" w:rsidP="00C5333C">
      <w:pPr>
        <w:jc w:val="both"/>
        <w:rPr>
          <w:sz w:val="6"/>
          <w:szCs w:val="6"/>
        </w:rPr>
      </w:pPr>
    </w:p>
    <w:p w:rsidR="00482EDF" w:rsidRPr="003D350C" w:rsidRDefault="00482EDF" w:rsidP="00B972CA">
      <w:pPr>
        <w:pBdr>
          <w:top w:val="single" w:sz="4" w:space="1" w:color="auto"/>
          <w:left w:val="single" w:sz="4" w:space="4" w:color="auto"/>
          <w:bottom w:val="single" w:sz="4" w:space="1" w:color="auto"/>
          <w:right w:val="single" w:sz="4" w:space="4" w:color="auto"/>
        </w:pBdr>
        <w:jc w:val="both"/>
        <w:rPr>
          <w:b/>
        </w:rPr>
      </w:pPr>
      <w:r>
        <w:rPr>
          <w:b/>
        </w:rPr>
        <w:t xml:space="preserve">CANDIDATURA PER </w:t>
      </w:r>
      <w:smartTag w:uri="urn:schemas-microsoft-com:office:smarttags" w:element="PersonName">
        <w:smartTagPr>
          <w:attr w:name="ProductID" w:val="LA NOMINA NELL"/>
        </w:smartTagPr>
        <w:r>
          <w:rPr>
            <w:b/>
          </w:rPr>
          <w:t>LA NOMINA NELL</w:t>
        </w:r>
      </w:smartTag>
      <w:r>
        <w:rPr>
          <w:b/>
        </w:rPr>
        <w:t xml:space="preserve">’ORGANISMO INDIPENDENTE DI VALUTAZIONE </w:t>
      </w:r>
      <w:r w:rsidRPr="003D350C">
        <w:rPr>
          <w:b/>
        </w:rPr>
        <w:t xml:space="preserve">DEL COMUNE DI PALMI </w:t>
      </w:r>
    </w:p>
    <w:p w:rsidR="00482EDF" w:rsidRDefault="00482EDF" w:rsidP="00C5333C">
      <w:pPr>
        <w:jc w:val="both"/>
      </w:pPr>
      <w:r>
        <w:t>Io sottoscritto/a……………………………………………………………………………………………………………………………………………</w:t>
      </w:r>
    </w:p>
    <w:p w:rsidR="00482EDF" w:rsidRDefault="00482EDF" w:rsidP="00C5333C">
      <w:pPr>
        <w:jc w:val="both"/>
      </w:pPr>
      <w:r>
        <w:t>Nato /a  a………………………………………….il………………………………………………………………………………………………………….</w:t>
      </w:r>
    </w:p>
    <w:p w:rsidR="00482EDF" w:rsidRDefault="00482EDF" w:rsidP="00C5333C">
      <w:pPr>
        <w:jc w:val="both"/>
      </w:pPr>
      <w:r>
        <w:t>Residente in …………………………………………………………………………………………..C.A.P…………………………………………….</w:t>
      </w:r>
    </w:p>
    <w:p w:rsidR="00482EDF" w:rsidRDefault="00482EDF" w:rsidP="00C5333C">
      <w:pPr>
        <w:jc w:val="both"/>
      </w:pPr>
      <w:r>
        <w:t>Via/viale/piazza…………………………………………………………n. …………………Tel……………………..Cell………………………….</w:t>
      </w:r>
    </w:p>
    <w:p w:rsidR="00482EDF" w:rsidRDefault="00482EDF" w:rsidP="00C5333C">
      <w:pPr>
        <w:jc w:val="both"/>
      </w:pPr>
      <w:r>
        <w:t>P.E.C……………………………………………………………………………………………………………………………………………………………….</w:t>
      </w:r>
    </w:p>
    <w:p w:rsidR="00482EDF" w:rsidRDefault="00482EDF" w:rsidP="00C5333C">
      <w:pPr>
        <w:jc w:val="both"/>
      </w:pPr>
      <w:r>
        <w:t>E mail……………………………………………………………………Codice Fiscale…………………………………………………………………</w:t>
      </w:r>
    </w:p>
    <w:p w:rsidR="00482EDF" w:rsidRDefault="00482EDF" w:rsidP="00C5333C">
      <w:pPr>
        <w:jc w:val="both"/>
      </w:pPr>
      <w:r>
        <w:t>Presa visione dell’Avviso pubblico del 22.12.2017 per la nomina dell’Organismo Indipendente di Valutazione( OIV )</w:t>
      </w:r>
    </w:p>
    <w:p w:rsidR="00482EDF" w:rsidRPr="001D0B64" w:rsidRDefault="00482EDF" w:rsidP="00C5333C">
      <w:pPr>
        <w:jc w:val="both"/>
        <w:rPr>
          <w:b/>
        </w:rPr>
      </w:pPr>
      <w:r>
        <w:t xml:space="preserve">                                                                           </w:t>
      </w:r>
      <w:r w:rsidRPr="001D0B64">
        <w:rPr>
          <w:b/>
        </w:rPr>
        <w:t>Propongo</w:t>
      </w:r>
    </w:p>
    <w:p w:rsidR="00482EDF" w:rsidRDefault="00482EDF" w:rsidP="00C5333C">
      <w:pPr>
        <w:jc w:val="both"/>
      </w:pPr>
      <w:r>
        <w:t>La mia candidatura per il conferimento dell’incarico di componente dell’Organismo Indipendente di Valutazione del Comune di Palmi.</w:t>
      </w:r>
    </w:p>
    <w:p w:rsidR="00482EDF" w:rsidRDefault="00482EDF" w:rsidP="00C5333C">
      <w:pPr>
        <w:jc w:val="both"/>
      </w:pPr>
      <w:r>
        <w:t>A tal fine, sotto la mia personale rensponabilità, ai sensi degli artt.46 e 47 del D.P.R.445 del 28/12/200 e consapevole delle sanzioni penali previste dall’art.76 del citato D.P.R. per le ipotesi di falsità in atti e di dichiarazioni mendaci</w:t>
      </w:r>
    </w:p>
    <w:p w:rsidR="00482EDF" w:rsidRPr="005627EB" w:rsidRDefault="00482EDF" w:rsidP="00C5333C">
      <w:pPr>
        <w:jc w:val="both"/>
        <w:rPr>
          <w:b/>
        </w:rPr>
      </w:pPr>
      <w:r w:rsidRPr="005627EB">
        <w:rPr>
          <w:b/>
        </w:rPr>
        <w:t xml:space="preserve">                                                                             Dichiaro</w:t>
      </w:r>
    </w:p>
    <w:p w:rsidR="00482EDF" w:rsidRDefault="00482EDF" w:rsidP="00C5333C">
      <w:pPr>
        <w:jc w:val="both"/>
      </w:pPr>
      <w:r>
        <w:t>Quanto segue:</w:t>
      </w:r>
    </w:p>
    <w:p w:rsidR="00482EDF" w:rsidRDefault="00482EDF" w:rsidP="00EA7C96">
      <w:pPr>
        <w:pStyle w:val="ListParagraph"/>
        <w:numPr>
          <w:ilvl w:val="0"/>
          <w:numId w:val="2"/>
        </w:numPr>
        <w:jc w:val="both"/>
      </w:pPr>
      <w:r>
        <w:t>Di essere iscritto nell’elenco nazionale di cui al D.M.2.12.2016 e collocato nella fascia professionale ………………..  dal ……………………………..</w:t>
      </w:r>
    </w:p>
    <w:p w:rsidR="00482EDF" w:rsidRDefault="00482EDF" w:rsidP="00B27C01">
      <w:pPr>
        <w:pStyle w:val="ListParagraph"/>
        <w:ind w:left="360"/>
        <w:jc w:val="both"/>
      </w:pPr>
    </w:p>
    <w:p w:rsidR="00482EDF" w:rsidRDefault="00482EDF" w:rsidP="00B27C01">
      <w:pPr>
        <w:pStyle w:val="ListParagraph"/>
        <w:ind w:left="360"/>
        <w:jc w:val="both"/>
        <w:rPr>
          <w:b/>
        </w:rPr>
      </w:pPr>
      <w:r w:rsidRPr="00642397">
        <w:rPr>
          <w:b/>
        </w:rPr>
        <w:t>Con riferimento ai Requisiti di competenza, esperienza ed integrità, previsti dall’art. 2 del Decreto del Ministro per la semplificazione e la pubblica amministrazione del 02.12.2016</w:t>
      </w:r>
    </w:p>
    <w:p w:rsidR="00482EDF" w:rsidRPr="00642397" w:rsidRDefault="00482EDF" w:rsidP="00B27C01">
      <w:pPr>
        <w:pStyle w:val="ListParagraph"/>
        <w:ind w:left="360"/>
        <w:jc w:val="both"/>
        <w:rPr>
          <w:b/>
          <w:sz w:val="10"/>
          <w:szCs w:val="10"/>
        </w:rPr>
      </w:pPr>
    </w:p>
    <w:p w:rsidR="00482EDF" w:rsidRDefault="00482EDF" w:rsidP="00740E7E">
      <w:pPr>
        <w:pStyle w:val="ListParagraph"/>
        <w:numPr>
          <w:ilvl w:val="0"/>
          <w:numId w:val="3"/>
        </w:numPr>
        <w:jc w:val="both"/>
      </w:pPr>
      <w:r w:rsidRPr="00642397">
        <w:rPr>
          <w:b/>
        </w:rPr>
        <w:t>generali</w:t>
      </w:r>
      <w:r>
        <w:t>:</w:t>
      </w:r>
    </w:p>
    <w:p w:rsidR="00482EDF" w:rsidRDefault="00482EDF" w:rsidP="00740E7E">
      <w:pPr>
        <w:pStyle w:val="ListParagraph"/>
        <w:numPr>
          <w:ilvl w:val="0"/>
          <w:numId w:val="4"/>
        </w:numPr>
        <w:jc w:val="both"/>
      </w:pPr>
      <w:r>
        <w:t>essere cittadino italiano o di uno degli Stati membri dell’Unione Europea;</w:t>
      </w:r>
    </w:p>
    <w:p w:rsidR="00482EDF" w:rsidRDefault="00482EDF" w:rsidP="00740E7E">
      <w:pPr>
        <w:pStyle w:val="ListParagraph"/>
        <w:numPr>
          <w:ilvl w:val="0"/>
          <w:numId w:val="4"/>
        </w:numPr>
        <w:jc w:val="both"/>
      </w:pPr>
      <w:r>
        <w:t>godere dei diritti civili e politici;</w:t>
      </w:r>
    </w:p>
    <w:p w:rsidR="00482EDF" w:rsidRDefault="00482EDF" w:rsidP="00740E7E">
      <w:pPr>
        <w:pStyle w:val="ListParagraph"/>
        <w:numPr>
          <w:ilvl w:val="0"/>
          <w:numId w:val="4"/>
        </w:numPr>
        <w:jc w:val="both"/>
      </w:pPr>
      <w: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dell’articolo 444 del codice di procedura penale;</w:t>
      </w:r>
    </w:p>
    <w:p w:rsidR="00482EDF" w:rsidRPr="00642397" w:rsidRDefault="00482EDF" w:rsidP="00642397">
      <w:pPr>
        <w:pStyle w:val="ListParagraph"/>
        <w:ind w:left="360"/>
        <w:jc w:val="both"/>
        <w:rPr>
          <w:sz w:val="10"/>
          <w:szCs w:val="10"/>
        </w:rPr>
      </w:pPr>
    </w:p>
    <w:p w:rsidR="00482EDF" w:rsidRDefault="00482EDF" w:rsidP="00642397">
      <w:pPr>
        <w:pStyle w:val="ListParagraph"/>
        <w:numPr>
          <w:ilvl w:val="0"/>
          <w:numId w:val="3"/>
        </w:numPr>
        <w:jc w:val="both"/>
        <w:rPr>
          <w:b/>
        </w:rPr>
      </w:pPr>
      <w:r w:rsidRPr="00642397">
        <w:rPr>
          <w:b/>
        </w:rPr>
        <w:t>di competenza ed esperienza</w:t>
      </w:r>
      <w:r>
        <w:rPr>
          <w:b/>
        </w:rPr>
        <w:t>:</w:t>
      </w:r>
    </w:p>
    <w:p w:rsidR="00482EDF" w:rsidRDefault="00482EDF" w:rsidP="009D7FA0">
      <w:pPr>
        <w:pStyle w:val="ListParagraph"/>
        <w:ind w:left="360"/>
        <w:jc w:val="both"/>
        <w:rPr>
          <w:b/>
        </w:rPr>
      </w:pPr>
    </w:p>
    <w:p w:rsidR="00482EDF" w:rsidRDefault="00482EDF" w:rsidP="009D7FA0">
      <w:pPr>
        <w:pStyle w:val="ListParagraph"/>
        <w:ind w:left="360"/>
        <w:jc w:val="center"/>
        <w:rPr>
          <w:b/>
        </w:rPr>
      </w:pPr>
      <w:r>
        <w:rPr>
          <w:b/>
        </w:rPr>
        <w:t>- 1 -</w:t>
      </w:r>
    </w:p>
    <w:p w:rsidR="00482EDF" w:rsidRDefault="00482EDF" w:rsidP="00642397">
      <w:pPr>
        <w:pStyle w:val="ListParagraph"/>
        <w:numPr>
          <w:ilvl w:val="0"/>
          <w:numId w:val="5"/>
        </w:numPr>
        <w:jc w:val="both"/>
      </w:pPr>
      <w:r>
        <w:t>essere in possesso di diploma di laurea (vecchio ordinamento) o laurea specialistica o laurea magistrale;</w:t>
      </w:r>
    </w:p>
    <w:p w:rsidR="00482EDF" w:rsidRDefault="00482EDF" w:rsidP="00642397">
      <w:pPr>
        <w:pStyle w:val="ListParagraph"/>
        <w:numPr>
          <w:ilvl w:val="0"/>
          <w:numId w:val="5"/>
        </w:numPr>
        <w:jc w:val="both"/>
      </w:pPr>
      <w:r>
        <w:t xml:space="preserve">essere in possesso di comprovata esperienza professionale di almeno cinque anni, maturata presso pubbliche amministrazioni o aziende private, nella misurazione e valutazione della </w:t>
      </w:r>
      <w:r>
        <w:rPr>
          <w:i/>
        </w:rPr>
        <w:t xml:space="preserve">performance </w:t>
      </w:r>
      <w:r>
        <w:t xml:space="preserve">organizzativa e individuale, nella pianificazione, nel controllo di gestione, nella programmazione finanziaria e di bilancio e nel </w:t>
      </w:r>
      <w:r>
        <w:rPr>
          <w:i/>
        </w:rPr>
        <w:t>risk management</w:t>
      </w:r>
      <w:r>
        <w:t>;</w:t>
      </w:r>
    </w:p>
    <w:p w:rsidR="00482EDF" w:rsidRPr="00642397" w:rsidRDefault="00482EDF" w:rsidP="00642397">
      <w:pPr>
        <w:pStyle w:val="ListParagraph"/>
        <w:ind w:left="360"/>
        <w:jc w:val="both"/>
        <w:rPr>
          <w:sz w:val="10"/>
          <w:szCs w:val="10"/>
        </w:rPr>
      </w:pPr>
    </w:p>
    <w:p w:rsidR="00482EDF" w:rsidRPr="00642397" w:rsidRDefault="00482EDF" w:rsidP="00642397">
      <w:pPr>
        <w:pStyle w:val="ListParagraph"/>
        <w:numPr>
          <w:ilvl w:val="0"/>
          <w:numId w:val="3"/>
        </w:numPr>
        <w:jc w:val="both"/>
      </w:pPr>
      <w:r w:rsidRPr="00642397">
        <w:rPr>
          <w:b/>
        </w:rPr>
        <w:t>di integrità</w:t>
      </w:r>
      <w:r>
        <w:rPr>
          <w:b/>
        </w:rPr>
        <w:t>:</w:t>
      </w:r>
    </w:p>
    <w:p w:rsidR="00482EDF" w:rsidRDefault="00482EDF" w:rsidP="00642397">
      <w:pPr>
        <w:pStyle w:val="ListParagraph"/>
        <w:numPr>
          <w:ilvl w:val="0"/>
          <w:numId w:val="6"/>
        </w:numPr>
        <w:jc w:val="both"/>
      </w:pPr>
      <w:r w:rsidRPr="00642397">
        <w:t>non essere stato condannato, anche con sentenza non passata in giudicato, per uno dei reati previsti dal libro secondo, titolo II</w:t>
      </w:r>
      <w:r>
        <w:t>, capi I del codice penale;</w:t>
      </w:r>
    </w:p>
    <w:p w:rsidR="00482EDF" w:rsidRDefault="00482EDF" w:rsidP="00642397">
      <w:pPr>
        <w:pStyle w:val="ListParagraph"/>
        <w:numPr>
          <w:ilvl w:val="0"/>
          <w:numId w:val="6"/>
        </w:numPr>
        <w:jc w:val="both"/>
      </w:pPr>
      <w:r>
        <w:t>non aver riportato condanna nei giudizi di responsabilità contabile e amministrativa per danno erariale;</w:t>
      </w:r>
    </w:p>
    <w:p w:rsidR="00482EDF" w:rsidRDefault="00482EDF" w:rsidP="00642397">
      <w:pPr>
        <w:pStyle w:val="ListParagraph"/>
        <w:numPr>
          <w:ilvl w:val="0"/>
          <w:numId w:val="6"/>
        </w:numPr>
        <w:jc w:val="both"/>
      </w:pPr>
      <w:r>
        <w:t>non essere stato motivatamente rimosso dall’incarico di componente dell’OIV prima della scadenza del mandato;</w:t>
      </w:r>
    </w:p>
    <w:p w:rsidR="00482EDF" w:rsidRPr="00642397" w:rsidRDefault="00482EDF" w:rsidP="00642397">
      <w:pPr>
        <w:pStyle w:val="ListParagraph"/>
        <w:numPr>
          <w:ilvl w:val="0"/>
          <w:numId w:val="6"/>
        </w:numPr>
        <w:jc w:val="both"/>
      </w:pPr>
      <w:r>
        <w:t>non essere stato destinatario, quali dipendente pubblico, di una sanzione disciplinare superiore alla censura.</w:t>
      </w:r>
      <w:r w:rsidRPr="00642397">
        <w:t xml:space="preserve">    </w:t>
      </w:r>
    </w:p>
    <w:p w:rsidR="00482EDF" w:rsidRDefault="00482EDF" w:rsidP="00B27C01">
      <w:pPr>
        <w:pStyle w:val="ListParagraph"/>
        <w:ind w:left="360"/>
        <w:jc w:val="both"/>
      </w:pPr>
      <w:r>
        <w:t xml:space="preserve">  </w:t>
      </w:r>
    </w:p>
    <w:p w:rsidR="00482EDF" w:rsidRDefault="00482EDF" w:rsidP="00B27C01">
      <w:pPr>
        <w:pStyle w:val="ListParagraph"/>
        <w:ind w:left="360"/>
        <w:jc w:val="both"/>
      </w:pPr>
      <w:r w:rsidRPr="00933EE9">
        <w:rPr>
          <w:b/>
        </w:rPr>
        <w:t>Con riferimento alle cause di incompatibilità o ostative alla nomina</w:t>
      </w:r>
      <w:r>
        <w:t>:</w:t>
      </w:r>
    </w:p>
    <w:p w:rsidR="00482EDF" w:rsidRDefault="00482EDF" w:rsidP="00EA7C96">
      <w:pPr>
        <w:pStyle w:val="ListParagraph"/>
        <w:numPr>
          <w:ilvl w:val="0"/>
          <w:numId w:val="2"/>
        </w:numPr>
        <w:jc w:val="both"/>
      </w:pPr>
      <w:r>
        <w:t>Di non essere dipendente del Comune di Palmi;</w:t>
      </w:r>
    </w:p>
    <w:p w:rsidR="00482EDF" w:rsidRDefault="00482EDF" w:rsidP="00EA7C96">
      <w:pPr>
        <w:pStyle w:val="ListParagraph"/>
        <w:numPr>
          <w:ilvl w:val="0"/>
          <w:numId w:val="2"/>
        </w:numPr>
        <w:jc w:val="both"/>
      </w:pPr>
      <w:r>
        <w:t>Di non rivestire incarichi pubblici elettivi o cariche in partiti politici o in organizzazioni sindacali e di non avere rapporti continuativi di collaborazione o di consulenza con le predette organizzazioni,e di non aver rivestito simili incarichi e cariche e di non avere avuto simili rapporti nei tre anni precedenti la designazione</w:t>
      </w:r>
    </w:p>
    <w:p w:rsidR="00482EDF" w:rsidRDefault="00482EDF" w:rsidP="00EA7C96">
      <w:pPr>
        <w:pStyle w:val="ListParagraph"/>
        <w:numPr>
          <w:ilvl w:val="0"/>
          <w:numId w:val="2"/>
        </w:numPr>
        <w:jc w:val="both"/>
      </w:pPr>
      <w:r>
        <w:t>Di non aver svolto incarichi di indirizzo politico o ricoperto cariche pubbliche elettive presso il Comune di Palmi, nel triennio precedente la nomina;</w:t>
      </w:r>
    </w:p>
    <w:p w:rsidR="00482EDF" w:rsidRDefault="00482EDF" w:rsidP="00EA7C96">
      <w:pPr>
        <w:pStyle w:val="ListParagraph"/>
        <w:numPr>
          <w:ilvl w:val="0"/>
          <w:numId w:val="2"/>
        </w:numPr>
        <w:jc w:val="both"/>
      </w:pPr>
      <w:r>
        <w:t>Di non essere Magistrato o Avvocato dello Stato che svolge le funzioni nello stesso ambito territoriale regionale o distrettuale in cui opera il Comune di Palmi;</w:t>
      </w:r>
    </w:p>
    <w:p w:rsidR="00482EDF" w:rsidRDefault="00482EDF" w:rsidP="00EA7C96">
      <w:pPr>
        <w:pStyle w:val="ListParagraph"/>
        <w:numPr>
          <w:ilvl w:val="0"/>
          <w:numId w:val="2"/>
        </w:numPr>
        <w:jc w:val="both"/>
      </w:pPr>
      <w:r>
        <w:t>Di non avere in corso contenziosi con il Comune di Palmi;</w:t>
      </w:r>
    </w:p>
    <w:p w:rsidR="00482EDF" w:rsidRDefault="00482EDF" w:rsidP="00EA7C96">
      <w:pPr>
        <w:pStyle w:val="ListParagraph"/>
        <w:numPr>
          <w:ilvl w:val="0"/>
          <w:numId w:val="2"/>
        </w:numPr>
        <w:jc w:val="both"/>
      </w:pPr>
      <w:r>
        <w:t>Di non avere un rapporto di coniugio, di convivenza, di parentela o affinità entro il terzo grado con il Segretario Generale, i dirigenti e i dipendenti apicali in servizio nell’Amministrazione comunale, con l’Organo d’indirizzo politico-amministrativo o con il Collegio dei Revisori dei Conti;</w:t>
      </w:r>
    </w:p>
    <w:p w:rsidR="00482EDF" w:rsidRDefault="00482EDF" w:rsidP="00EA7C96">
      <w:pPr>
        <w:pStyle w:val="ListParagraph"/>
        <w:numPr>
          <w:ilvl w:val="0"/>
          <w:numId w:val="2"/>
        </w:numPr>
        <w:jc w:val="both"/>
      </w:pPr>
      <w:r>
        <w:t>Di non essere Revisore dei Conti presso il Comune di Palmi;</w:t>
      </w:r>
    </w:p>
    <w:p w:rsidR="00482EDF" w:rsidRDefault="00482EDF" w:rsidP="00EA7C96">
      <w:pPr>
        <w:pStyle w:val="ListParagraph"/>
        <w:numPr>
          <w:ilvl w:val="0"/>
          <w:numId w:val="2"/>
        </w:numPr>
        <w:jc w:val="both"/>
      </w:pPr>
      <w:r>
        <w:t>Di non incorrere nelle condizioni d’incompatibilità e ineleggibilità previste per i Revisori dei Conti dall’art.236 del D.Lgs. n. 267/2000;</w:t>
      </w:r>
    </w:p>
    <w:p w:rsidR="00482EDF" w:rsidRDefault="00482EDF" w:rsidP="00933EE9">
      <w:pPr>
        <w:pStyle w:val="ListParagraph"/>
        <w:numPr>
          <w:ilvl w:val="0"/>
          <w:numId w:val="2"/>
        </w:numPr>
        <w:jc w:val="both"/>
      </w:pPr>
      <w:r>
        <w:t>Di non far parte di altri O.I.V., ovvero, di APPARTENERE AI SEGUENTI O.I.V. (</w:t>
      </w:r>
      <w:r w:rsidRPr="00DF2725">
        <w:rPr>
          <w:i/>
        </w:rPr>
        <w:t>cancellare la voce che non interessa</w:t>
      </w:r>
      <w:r>
        <w:t>):</w:t>
      </w:r>
    </w:p>
    <w:p w:rsidR="00482EDF" w:rsidRDefault="00482EDF" w:rsidP="00B27C01">
      <w:pPr>
        <w:pStyle w:val="ListParagraph"/>
        <w:ind w:left="360"/>
        <w:jc w:val="both"/>
      </w:pPr>
      <w:r>
        <w:t xml:space="preserve">      …………………………………………………………………………………………………………………………………………………………………</w:t>
      </w:r>
    </w:p>
    <w:p w:rsidR="00482EDF" w:rsidRDefault="00482EDF" w:rsidP="00B27C01">
      <w:pPr>
        <w:pStyle w:val="ListParagraph"/>
        <w:ind w:left="360"/>
        <w:jc w:val="both"/>
      </w:pPr>
    </w:p>
    <w:p w:rsidR="00482EDF" w:rsidRDefault="00482EDF" w:rsidP="00B27C01">
      <w:pPr>
        <w:pStyle w:val="ListParagraph"/>
        <w:ind w:left="360"/>
        <w:jc w:val="both"/>
      </w:pPr>
      <w:r>
        <w:t>…………………………………………………………………………………………………………………………………………………………………</w:t>
      </w:r>
    </w:p>
    <w:p w:rsidR="00482EDF" w:rsidRDefault="00482EDF" w:rsidP="00B27C01">
      <w:pPr>
        <w:pStyle w:val="ListParagraph"/>
        <w:ind w:left="360"/>
        <w:jc w:val="both"/>
      </w:pPr>
    </w:p>
    <w:p w:rsidR="00482EDF" w:rsidRDefault="00482EDF" w:rsidP="00B27C01">
      <w:pPr>
        <w:pStyle w:val="ListParagraph"/>
        <w:ind w:left="360"/>
        <w:jc w:val="both"/>
      </w:pPr>
      <w:r>
        <w:t>Dichiaro, inoltre:</w:t>
      </w:r>
    </w:p>
    <w:p w:rsidR="00482EDF" w:rsidRDefault="00482EDF" w:rsidP="00EA7C96">
      <w:pPr>
        <w:pStyle w:val="ListParagraph"/>
        <w:numPr>
          <w:ilvl w:val="0"/>
          <w:numId w:val="2"/>
        </w:numPr>
        <w:jc w:val="both"/>
      </w:pPr>
      <w:r>
        <w:t>Di allegare alla presente  il proprio curriculum professionale;</w:t>
      </w:r>
    </w:p>
    <w:p w:rsidR="00482EDF" w:rsidRDefault="00482EDF" w:rsidP="00EA7C96">
      <w:pPr>
        <w:pStyle w:val="ListParagraph"/>
        <w:numPr>
          <w:ilvl w:val="0"/>
          <w:numId w:val="2"/>
        </w:numPr>
        <w:jc w:val="both"/>
      </w:pPr>
      <w:r>
        <w:t>Di allegare copia del documento di identità in corso di validità;</w:t>
      </w:r>
    </w:p>
    <w:p w:rsidR="00482EDF" w:rsidRDefault="00482EDF" w:rsidP="00EA7C96">
      <w:pPr>
        <w:pStyle w:val="ListParagraph"/>
        <w:numPr>
          <w:ilvl w:val="0"/>
          <w:numId w:val="2"/>
        </w:numPr>
        <w:jc w:val="both"/>
      </w:pPr>
      <w:r>
        <w:t>Di autorizzare il Comune di Palmi all’utilizzo dei dati personali nel rispetto del D.Lgs.196/2003;</w:t>
      </w:r>
    </w:p>
    <w:p w:rsidR="00482EDF" w:rsidRDefault="00482EDF" w:rsidP="00EA7C96">
      <w:pPr>
        <w:pStyle w:val="ListParagraph"/>
        <w:numPr>
          <w:ilvl w:val="0"/>
          <w:numId w:val="2"/>
        </w:numPr>
        <w:jc w:val="both"/>
      </w:pPr>
      <w:r>
        <w:t>Di accettare  senza riserve le condizioni dell’ avviso per la nomina dell’O.I.V.</w:t>
      </w:r>
    </w:p>
    <w:p w:rsidR="00482EDF" w:rsidRDefault="00482EDF" w:rsidP="009D7FA0">
      <w:pPr>
        <w:jc w:val="center"/>
      </w:pPr>
      <w:r>
        <w:t>- 2 -</w:t>
      </w:r>
    </w:p>
    <w:p w:rsidR="00482EDF" w:rsidRDefault="00482EDF" w:rsidP="00B079CA">
      <w:pPr>
        <w:jc w:val="both"/>
      </w:pPr>
      <w:r>
        <w:t>LI…………………………………………………………..</w:t>
      </w:r>
    </w:p>
    <w:p w:rsidR="00482EDF" w:rsidRDefault="00482EDF" w:rsidP="00B079CA">
      <w:pPr>
        <w:jc w:val="both"/>
      </w:pPr>
      <w:r>
        <w:t xml:space="preserve">                                                                                                                                              Firma           </w:t>
      </w:r>
    </w:p>
    <w:p w:rsidR="00482EDF" w:rsidRDefault="00482EDF" w:rsidP="00B079CA">
      <w:pPr>
        <w:jc w:val="both"/>
      </w:pPr>
      <w:r>
        <w:t xml:space="preserve">                                                                                                                            …………………………………………</w:t>
      </w:r>
      <w:bookmarkStart w:id="0" w:name="_GoBack"/>
      <w:bookmarkEnd w:id="0"/>
    </w:p>
    <w:p w:rsidR="00482EDF" w:rsidRDefault="00482EDF" w:rsidP="00C5333C">
      <w:pPr>
        <w:jc w:val="both"/>
      </w:pPr>
    </w:p>
    <w:p w:rsidR="00482EDF" w:rsidRDefault="00482EDF" w:rsidP="00C5333C">
      <w:pPr>
        <w:jc w:val="both"/>
      </w:pPr>
    </w:p>
    <w:p w:rsidR="00482EDF" w:rsidRPr="00F27277" w:rsidRDefault="00482EDF" w:rsidP="00F27277">
      <w:pPr>
        <w:autoSpaceDE w:val="0"/>
        <w:autoSpaceDN w:val="0"/>
        <w:adjustRightInd w:val="0"/>
        <w:jc w:val="both"/>
        <w:rPr>
          <w:rFonts w:cs="Arial"/>
          <w:b/>
        </w:rPr>
      </w:pPr>
      <w:r w:rsidRPr="00F27277">
        <w:rPr>
          <w:rFonts w:cs="Arial"/>
          <w:b/>
        </w:rPr>
        <w:t>Alla presente si allega copia del documento di identità in corso di validità, per l’autentica della firma ai sensi dell’art. 38 del DPR 445/2000.</w:t>
      </w:r>
    </w:p>
    <w:p w:rsidR="00482EDF" w:rsidRDefault="00482EDF"/>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Pr="009D7FA0" w:rsidRDefault="00482EDF" w:rsidP="009D7FA0"/>
    <w:p w:rsidR="00482EDF" w:rsidRDefault="00482EDF" w:rsidP="009D7FA0"/>
    <w:p w:rsidR="00482EDF" w:rsidRPr="009D7FA0" w:rsidRDefault="00482EDF" w:rsidP="009D7FA0">
      <w:pPr>
        <w:ind w:firstLine="708"/>
        <w:jc w:val="center"/>
      </w:pPr>
      <w:r>
        <w:t>- 3 -</w:t>
      </w:r>
    </w:p>
    <w:sectPr w:rsidR="00482EDF" w:rsidRPr="009D7FA0" w:rsidSect="000F6437">
      <w:pgSz w:w="11906" w:h="16838"/>
      <w:pgMar w:top="719" w:right="1134" w:bottom="899"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DF" w:rsidRDefault="00482EDF">
      <w:r>
        <w:separator/>
      </w:r>
    </w:p>
  </w:endnote>
  <w:endnote w:type="continuationSeparator" w:id="0">
    <w:p w:rsidR="00482EDF" w:rsidRDefault="00482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DF" w:rsidRDefault="00482EDF">
      <w:r>
        <w:separator/>
      </w:r>
    </w:p>
  </w:footnote>
  <w:footnote w:type="continuationSeparator" w:id="0">
    <w:p w:rsidR="00482EDF" w:rsidRDefault="00482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E17"/>
    <w:multiLevelType w:val="hybridMultilevel"/>
    <w:tmpl w:val="5E7C400C"/>
    <w:lvl w:ilvl="0" w:tplc="2F0674C0">
      <w:start w:val="1"/>
      <w:numFmt w:val="decimal"/>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2D030577"/>
    <w:multiLevelType w:val="hybridMultilevel"/>
    <w:tmpl w:val="8F8A1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213F7F"/>
    <w:multiLevelType w:val="hybridMultilevel"/>
    <w:tmpl w:val="5622DD12"/>
    <w:lvl w:ilvl="0" w:tplc="A6545632">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DF5950"/>
    <w:multiLevelType w:val="hybridMultilevel"/>
    <w:tmpl w:val="CBD4393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64671AD2"/>
    <w:multiLevelType w:val="hybridMultilevel"/>
    <w:tmpl w:val="562C650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7B4D0C44"/>
    <w:multiLevelType w:val="hybridMultilevel"/>
    <w:tmpl w:val="5A5CD7B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225"/>
    <w:rsid w:val="00025424"/>
    <w:rsid w:val="0004498E"/>
    <w:rsid w:val="000B1B08"/>
    <w:rsid w:val="000C5F94"/>
    <w:rsid w:val="000F6437"/>
    <w:rsid w:val="00142CAE"/>
    <w:rsid w:val="00182C90"/>
    <w:rsid w:val="00185198"/>
    <w:rsid w:val="001A4FCB"/>
    <w:rsid w:val="001B0BA9"/>
    <w:rsid w:val="001B2680"/>
    <w:rsid w:val="001D07B4"/>
    <w:rsid w:val="001D0B64"/>
    <w:rsid w:val="001D31BB"/>
    <w:rsid w:val="001E599B"/>
    <w:rsid w:val="001E7A83"/>
    <w:rsid w:val="001F57DA"/>
    <w:rsid w:val="0020634F"/>
    <w:rsid w:val="00211CEA"/>
    <w:rsid w:val="0021384C"/>
    <w:rsid w:val="00237D75"/>
    <w:rsid w:val="00240CF0"/>
    <w:rsid w:val="002576F2"/>
    <w:rsid w:val="00264570"/>
    <w:rsid w:val="002871BB"/>
    <w:rsid w:val="002A6B33"/>
    <w:rsid w:val="002C0555"/>
    <w:rsid w:val="002C0DEC"/>
    <w:rsid w:val="002E4816"/>
    <w:rsid w:val="003372B2"/>
    <w:rsid w:val="003472EA"/>
    <w:rsid w:val="00374D6A"/>
    <w:rsid w:val="0037791F"/>
    <w:rsid w:val="00387655"/>
    <w:rsid w:val="003D350C"/>
    <w:rsid w:val="003D4E36"/>
    <w:rsid w:val="003F08D4"/>
    <w:rsid w:val="003F2A27"/>
    <w:rsid w:val="00406B26"/>
    <w:rsid w:val="00424EF3"/>
    <w:rsid w:val="004464F0"/>
    <w:rsid w:val="00461E60"/>
    <w:rsid w:val="004745B2"/>
    <w:rsid w:val="004773B3"/>
    <w:rsid w:val="00482EDF"/>
    <w:rsid w:val="0049723B"/>
    <w:rsid w:val="004A0B4E"/>
    <w:rsid w:val="004B09FC"/>
    <w:rsid w:val="004C3714"/>
    <w:rsid w:val="00504CE2"/>
    <w:rsid w:val="00506DFF"/>
    <w:rsid w:val="00542B5D"/>
    <w:rsid w:val="005627EB"/>
    <w:rsid w:val="00572724"/>
    <w:rsid w:val="005744BE"/>
    <w:rsid w:val="0058202A"/>
    <w:rsid w:val="005854A1"/>
    <w:rsid w:val="005A170D"/>
    <w:rsid w:val="005A2A6E"/>
    <w:rsid w:val="005A5D9A"/>
    <w:rsid w:val="005B03CE"/>
    <w:rsid w:val="005B52D5"/>
    <w:rsid w:val="005D7C71"/>
    <w:rsid w:val="005F36E5"/>
    <w:rsid w:val="00622FF7"/>
    <w:rsid w:val="00631C1F"/>
    <w:rsid w:val="00642397"/>
    <w:rsid w:val="0064538D"/>
    <w:rsid w:val="00696277"/>
    <w:rsid w:val="006B113D"/>
    <w:rsid w:val="006D1CE9"/>
    <w:rsid w:val="006F0502"/>
    <w:rsid w:val="006F05E3"/>
    <w:rsid w:val="00733110"/>
    <w:rsid w:val="00740E7E"/>
    <w:rsid w:val="00741B36"/>
    <w:rsid w:val="00750A64"/>
    <w:rsid w:val="007A50AD"/>
    <w:rsid w:val="007C6919"/>
    <w:rsid w:val="007C7E47"/>
    <w:rsid w:val="008148F5"/>
    <w:rsid w:val="0082621F"/>
    <w:rsid w:val="008362BD"/>
    <w:rsid w:val="008A3CB8"/>
    <w:rsid w:val="008C3B64"/>
    <w:rsid w:val="009022CD"/>
    <w:rsid w:val="00906462"/>
    <w:rsid w:val="00933EE9"/>
    <w:rsid w:val="009453FD"/>
    <w:rsid w:val="00945E5B"/>
    <w:rsid w:val="00960CD4"/>
    <w:rsid w:val="009D7FA0"/>
    <w:rsid w:val="009F29AF"/>
    <w:rsid w:val="00A13E19"/>
    <w:rsid w:val="00A50713"/>
    <w:rsid w:val="00A84EA9"/>
    <w:rsid w:val="00A97B61"/>
    <w:rsid w:val="00AA6C72"/>
    <w:rsid w:val="00AC2753"/>
    <w:rsid w:val="00AE3E94"/>
    <w:rsid w:val="00B079CA"/>
    <w:rsid w:val="00B2165E"/>
    <w:rsid w:val="00B24AD5"/>
    <w:rsid w:val="00B27C01"/>
    <w:rsid w:val="00B308A9"/>
    <w:rsid w:val="00B43A7B"/>
    <w:rsid w:val="00B972CA"/>
    <w:rsid w:val="00C0487D"/>
    <w:rsid w:val="00C31392"/>
    <w:rsid w:val="00C46520"/>
    <w:rsid w:val="00C5333C"/>
    <w:rsid w:val="00CC31B0"/>
    <w:rsid w:val="00CE1A72"/>
    <w:rsid w:val="00CF17C4"/>
    <w:rsid w:val="00D45F01"/>
    <w:rsid w:val="00D80913"/>
    <w:rsid w:val="00D96B4D"/>
    <w:rsid w:val="00D97413"/>
    <w:rsid w:val="00DD1A7D"/>
    <w:rsid w:val="00DD4FC7"/>
    <w:rsid w:val="00DF2725"/>
    <w:rsid w:val="00E52799"/>
    <w:rsid w:val="00E55FF3"/>
    <w:rsid w:val="00E663BF"/>
    <w:rsid w:val="00E770CD"/>
    <w:rsid w:val="00EA7C96"/>
    <w:rsid w:val="00EC1887"/>
    <w:rsid w:val="00ED01DF"/>
    <w:rsid w:val="00EF394D"/>
    <w:rsid w:val="00EF3EB0"/>
    <w:rsid w:val="00F20A6D"/>
    <w:rsid w:val="00F27277"/>
    <w:rsid w:val="00F62225"/>
    <w:rsid w:val="00F75516"/>
    <w:rsid w:val="00FA7D6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0713"/>
    <w:pPr>
      <w:ind w:left="720"/>
      <w:contextualSpacing/>
    </w:pPr>
  </w:style>
  <w:style w:type="character" w:styleId="Hyperlink">
    <w:name w:val="Hyperlink"/>
    <w:basedOn w:val="DefaultParagraphFont"/>
    <w:uiPriority w:val="99"/>
    <w:rsid w:val="005744BE"/>
    <w:rPr>
      <w:rFonts w:cs="Times New Roman"/>
      <w:color w:val="0000FF"/>
      <w:u w:val="single"/>
    </w:rPr>
  </w:style>
  <w:style w:type="paragraph" w:styleId="Footer">
    <w:name w:val="footer"/>
    <w:basedOn w:val="Normal"/>
    <w:link w:val="FooterChar"/>
    <w:uiPriority w:val="99"/>
    <w:rsid w:val="00B27C01"/>
    <w:pPr>
      <w:tabs>
        <w:tab w:val="center" w:pos="4819"/>
        <w:tab w:val="right" w:pos="9638"/>
      </w:tabs>
    </w:pPr>
  </w:style>
  <w:style w:type="character" w:customStyle="1" w:styleId="FooterChar">
    <w:name w:val="Footer Char"/>
    <w:basedOn w:val="DefaultParagraphFont"/>
    <w:link w:val="Footer"/>
    <w:uiPriority w:val="99"/>
    <w:semiHidden/>
    <w:locked/>
    <w:rsid w:val="00211CEA"/>
    <w:rPr>
      <w:rFonts w:cs="Times New Roman"/>
      <w:lang w:eastAsia="en-US"/>
    </w:rPr>
  </w:style>
  <w:style w:type="character" w:styleId="PageNumber">
    <w:name w:val="page number"/>
    <w:basedOn w:val="DefaultParagraphFont"/>
    <w:uiPriority w:val="99"/>
    <w:rsid w:val="00B27C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almi@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3</Pages>
  <Words>835</Words>
  <Characters>4761</Characters>
  <Application>Microsoft Office Outlook</Application>
  <DocSecurity>0</DocSecurity>
  <Lines>0</Lines>
  <Paragraphs>0</Paragraphs>
  <ScaleCrop>false</ScaleCrop>
  <Company>COMUNE DI PALMI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cpipino</dc:creator>
  <cp:keywords/>
  <dc:description/>
  <cp:lastModifiedBy>g.parrello</cp:lastModifiedBy>
  <cp:revision>60</cp:revision>
  <dcterms:created xsi:type="dcterms:W3CDTF">2017-12-15T12:54:00Z</dcterms:created>
  <dcterms:modified xsi:type="dcterms:W3CDTF">2017-12-22T13:49:00Z</dcterms:modified>
</cp:coreProperties>
</file>